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54700" w14:textId="209EBA29" w:rsidR="0011182F" w:rsidRPr="00E154DD" w:rsidRDefault="0011182F" w:rsidP="0011182F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677FBF">
        <w:rPr>
          <w:sz w:val="22"/>
          <w:szCs w:val="22"/>
        </w:rPr>
        <w:t>5</w:t>
      </w:r>
    </w:p>
    <w:p w14:paraId="29C18692" w14:textId="77777777" w:rsidR="0011182F" w:rsidRDefault="0011182F" w:rsidP="0011182F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отдела образования</w:t>
      </w:r>
    </w:p>
    <w:p w14:paraId="00545207" w14:textId="77777777" w:rsidR="0011182F" w:rsidRPr="00E154DD" w:rsidRDefault="0011182F" w:rsidP="0011182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Жуковского района</w:t>
      </w:r>
    </w:p>
    <w:p w14:paraId="3DDB98DB" w14:textId="29EAC17F" w:rsidR="0011182F" w:rsidRDefault="0011182F" w:rsidP="0011182F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>от 1</w:t>
      </w:r>
      <w:r w:rsidR="00B71441">
        <w:rPr>
          <w:sz w:val="22"/>
          <w:szCs w:val="22"/>
        </w:rPr>
        <w:t>1</w:t>
      </w:r>
      <w:r>
        <w:rPr>
          <w:sz w:val="22"/>
          <w:szCs w:val="22"/>
        </w:rPr>
        <w:t>.09.202</w:t>
      </w:r>
      <w:r w:rsidR="00D21B9A">
        <w:rPr>
          <w:sz w:val="22"/>
          <w:szCs w:val="22"/>
        </w:rPr>
        <w:t>4</w:t>
      </w:r>
      <w:r>
        <w:rPr>
          <w:sz w:val="22"/>
          <w:szCs w:val="22"/>
        </w:rPr>
        <w:t xml:space="preserve"> №</w:t>
      </w:r>
      <w:r w:rsidR="00D21B9A">
        <w:rPr>
          <w:sz w:val="22"/>
          <w:szCs w:val="22"/>
        </w:rPr>
        <w:t xml:space="preserve"> 44</w:t>
      </w:r>
    </w:p>
    <w:p w14:paraId="71E03D97" w14:textId="45B5F491" w:rsidR="00221B7B" w:rsidRDefault="00221B7B" w:rsidP="00221B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отправки заданий </w:t>
      </w:r>
      <w:r w:rsidR="00F04BF5">
        <w:rPr>
          <w:b/>
          <w:sz w:val="26"/>
          <w:szCs w:val="26"/>
        </w:rPr>
        <w:t>школьного</w:t>
      </w:r>
      <w:r w:rsidR="00B81EBD" w:rsidRPr="00651613">
        <w:rPr>
          <w:b/>
          <w:sz w:val="26"/>
          <w:szCs w:val="26"/>
        </w:rPr>
        <w:t xml:space="preserve"> этапа олимпиады </w:t>
      </w:r>
    </w:p>
    <w:p w14:paraId="37E30B83" w14:textId="3A02F446" w:rsidR="00B81EBD" w:rsidRPr="00F25FFC" w:rsidRDefault="00221B7B" w:rsidP="00F25FFC">
      <w:pPr>
        <w:jc w:val="center"/>
        <w:rPr>
          <w:b/>
          <w:sz w:val="26"/>
          <w:szCs w:val="26"/>
        </w:rPr>
      </w:pPr>
      <w:r w:rsidRPr="00695C00">
        <w:rPr>
          <w:b/>
          <w:sz w:val="26"/>
          <w:szCs w:val="26"/>
        </w:rPr>
        <w:t>и ответов к ним в зашифрованном виде</w:t>
      </w:r>
      <w:r w:rsidR="002954FC" w:rsidRPr="00695C00">
        <w:rPr>
          <w:b/>
          <w:sz w:val="26"/>
          <w:szCs w:val="26"/>
        </w:rPr>
        <w:t>, кодов доступа к папкам с заданиями и кодов доступа к папкам с ответами</w:t>
      </w:r>
      <w:r w:rsidR="00F43479">
        <w:rPr>
          <w:b/>
          <w:sz w:val="26"/>
          <w:szCs w:val="26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042"/>
        <w:gridCol w:w="3685"/>
        <w:gridCol w:w="2268"/>
        <w:gridCol w:w="2410"/>
      </w:tblGrid>
      <w:tr w:rsidR="001E5D19" w:rsidRPr="00C67694" w14:paraId="631B6ACA" w14:textId="77777777" w:rsidTr="00104657">
        <w:trPr>
          <w:trHeight w:val="598"/>
        </w:trPr>
        <w:tc>
          <w:tcPr>
            <w:tcW w:w="620" w:type="dxa"/>
            <w:vAlign w:val="center"/>
          </w:tcPr>
          <w:p w14:paraId="1C3D6214" w14:textId="77777777" w:rsidR="001E5D19" w:rsidRPr="00C67694" w:rsidRDefault="001E5D19" w:rsidP="00104657">
            <w:pPr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42" w:type="dxa"/>
            <w:vAlign w:val="center"/>
          </w:tcPr>
          <w:p w14:paraId="79E869A9" w14:textId="4D89F4B2" w:rsidR="001E5D19" w:rsidRPr="00C67694" w:rsidRDefault="001E5D19" w:rsidP="00104657">
            <w:pPr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>Наименование</w:t>
            </w:r>
          </w:p>
          <w:p w14:paraId="642A74C6" w14:textId="77777777" w:rsidR="001E5D19" w:rsidRPr="00C67694" w:rsidRDefault="001E5D19" w:rsidP="00104657">
            <w:pPr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>общеобразовательного предмета</w:t>
            </w:r>
          </w:p>
        </w:tc>
        <w:tc>
          <w:tcPr>
            <w:tcW w:w="3685" w:type="dxa"/>
            <w:vAlign w:val="center"/>
          </w:tcPr>
          <w:p w14:paraId="4BCEBDD9" w14:textId="7C6B1F60" w:rsidR="002954FC" w:rsidRPr="00C67694" w:rsidRDefault="001E5D19" w:rsidP="00104657">
            <w:pPr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 xml:space="preserve">Даты отправки заданий </w:t>
            </w:r>
            <w:r w:rsidR="00F04BF5">
              <w:rPr>
                <w:b/>
                <w:sz w:val="22"/>
                <w:szCs w:val="22"/>
              </w:rPr>
              <w:t>школьного</w:t>
            </w:r>
            <w:r w:rsidRPr="00C67694">
              <w:rPr>
                <w:b/>
                <w:sz w:val="22"/>
                <w:szCs w:val="22"/>
              </w:rPr>
              <w:t xml:space="preserve"> этапа олимпиады и ответов к ним в зашифрованном виде</w:t>
            </w:r>
          </w:p>
        </w:tc>
        <w:tc>
          <w:tcPr>
            <w:tcW w:w="2268" w:type="dxa"/>
            <w:vAlign w:val="center"/>
          </w:tcPr>
          <w:p w14:paraId="55561994" w14:textId="77777777" w:rsidR="001E5D19" w:rsidRPr="00C67694" w:rsidRDefault="001E5D19" w:rsidP="00104657">
            <w:pPr>
              <w:ind w:left="176"/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>Даты отправки кодов доступа к папкам с заданиями</w:t>
            </w:r>
          </w:p>
        </w:tc>
        <w:tc>
          <w:tcPr>
            <w:tcW w:w="2410" w:type="dxa"/>
            <w:vAlign w:val="center"/>
          </w:tcPr>
          <w:p w14:paraId="6320243F" w14:textId="1CA66A9B" w:rsidR="001E5D19" w:rsidRPr="00C67694" w:rsidRDefault="002954FC" w:rsidP="00104657">
            <w:pPr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>Даты отправки кодов доступа к папкам с ответами</w:t>
            </w:r>
          </w:p>
        </w:tc>
      </w:tr>
      <w:tr w:rsidR="002954FC" w:rsidRPr="00FE18E9" w14:paraId="044FD750" w14:textId="77777777" w:rsidTr="002954FC">
        <w:trPr>
          <w:trHeight w:val="303"/>
        </w:trPr>
        <w:tc>
          <w:tcPr>
            <w:tcW w:w="15025" w:type="dxa"/>
            <w:gridSpan w:val="5"/>
          </w:tcPr>
          <w:p w14:paraId="2DDCA26C" w14:textId="67558F8B" w:rsidR="002954FC" w:rsidRPr="002954FC" w:rsidRDefault="00032409" w:rsidP="002954F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</w:t>
            </w:r>
            <w:r w:rsidR="00CD452E">
              <w:rPr>
                <w:b/>
                <w:i/>
                <w:sz w:val="26"/>
                <w:szCs w:val="26"/>
              </w:rPr>
              <w:t xml:space="preserve">                                                                                   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="002954FC" w:rsidRPr="002954FC">
              <w:rPr>
                <w:b/>
                <w:i/>
                <w:sz w:val="26"/>
                <w:szCs w:val="26"/>
              </w:rPr>
              <w:t xml:space="preserve">(время отправки - </w:t>
            </w:r>
            <w:r>
              <w:rPr>
                <w:b/>
                <w:i/>
                <w:sz w:val="26"/>
                <w:szCs w:val="26"/>
              </w:rPr>
              <w:t>9</w:t>
            </w:r>
            <w:r w:rsidR="002954FC" w:rsidRPr="002954FC">
              <w:rPr>
                <w:b/>
                <w:i/>
                <w:sz w:val="26"/>
                <w:szCs w:val="26"/>
              </w:rPr>
              <w:t>.00)</w:t>
            </w:r>
            <w:r w:rsidR="00CD452E">
              <w:rPr>
                <w:b/>
                <w:i/>
                <w:sz w:val="26"/>
                <w:szCs w:val="26"/>
              </w:rPr>
              <w:t xml:space="preserve">                                                  (   не  ранее-11.00)</w:t>
            </w:r>
          </w:p>
        </w:tc>
      </w:tr>
      <w:tr w:rsidR="00B71441" w:rsidRPr="00FE18E9" w14:paraId="2144CCEE" w14:textId="77777777" w:rsidTr="00B71441">
        <w:tc>
          <w:tcPr>
            <w:tcW w:w="620" w:type="dxa"/>
          </w:tcPr>
          <w:p w14:paraId="0603D5E2" w14:textId="0E67F4A2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5C30ECF5" w14:textId="0F8D4480" w:rsidR="00B71441" w:rsidRPr="003742E0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3742E0">
              <w:rPr>
                <w:sz w:val="26"/>
                <w:szCs w:val="26"/>
              </w:rPr>
              <w:t>Астрономия</w:t>
            </w:r>
            <w:r w:rsidR="00B71441" w:rsidRPr="003742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BFF5323" w14:textId="7146041A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254146" w14:textId="57977734" w:rsidR="00B71441" w:rsidRPr="00ED2044" w:rsidRDefault="003742E0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сентября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9461948" w14:textId="7CF3D398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B71441" w:rsidRPr="00FE18E9" w14:paraId="75E2F23B" w14:textId="77777777" w:rsidTr="002954FC">
        <w:tc>
          <w:tcPr>
            <w:tcW w:w="620" w:type="dxa"/>
          </w:tcPr>
          <w:p w14:paraId="67767DE8" w14:textId="4520AB24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47C91701" w14:textId="78731FC8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Экономика</w:t>
            </w:r>
          </w:p>
        </w:tc>
        <w:tc>
          <w:tcPr>
            <w:tcW w:w="3685" w:type="dxa"/>
          </w:tcPr>
          <w:p w14:paraId="08846685" w14:textId="2C9DA3EE" w:rsidR="00B71441" w:rsidRPr="00ED2044" w:rsidRDefault="003742E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3742E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 w:rsidRPr="003742E0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268" w:type="dxa"/>
          </w:tcPr>
          <w:p w14:paraId="5A5DB808" w14:textId="7036F360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2</w:t>
            </w:r>
            <w:r w:rsidR="00695C00" w:rsidRPr="00ED2044">
              <w:rPr>
                <w:sz w:val="26"/>
                <w:szCs w:val="26"/>
              </w:rPr>
              <w:t>6</w:t>
            </w:r>
            <w:r w:rsidRPr="00ED2044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410" w:type="dxa"/>
          </w:tcPr>
          <w:p w14:paraId="586A0231" w14:textId="721A1699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2</w:t>
            </w:r>
            <w:r w:rsidR="00695C00" w:rsidRPr="00ED2044">
              <w:rPr>
                <w:sz w:val="26"/>
                <w:szCs w:val="26"/>
              </w:rPr>
              <w:t>7</w:t>
            </w:r>
            <w:r w:rsidRPr="00ED2044">
              <w:rPr>
                <w:sz w:val="26"/>
                <w:szCs w:val="26"/>
              </w:rPr>
              <w:t xml:space="preserve"> сентября</w:t>
            </w:r>
          </w:p>
        </w:tc>
      </w:tr>
      <w:tr w:rsidR="00B71441" w:rsidRPr="00FE18E9" w14:paraId="070BE78A" w14:textId="77777777" w:rsidTr="00B71441">
        <w:tc>
          <w:tcPr>
            <w:tcW w:w="620" w:type="dxa"/>
          </w:tcPr>
          <w:p w14:paraId="1E73B8DF" w14:textId="11525813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58880B2B" w14:textId="73973B55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3685" w:type="dxa"/>
            <w:shd w:val="clear" w:color="auto" w:fill="auto"/>
          </w:tcPr>
          <w:p w14:paraId="76214763" w14:textId="5F998F03" w:rsidR="00B71441" w:rsidRPr="00ED2044" w:rsidRDefault="003742E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3742E0">
              <w:rPr>
                <w:sz w:val="26"/>
                <w:szCs w:val="26"/>
              </w:rPr>
              <w:t>26 сентября</w:t>
            </w:r>
          </w:p>
        </w:tc>
        <w:tc>
          <w:tcPr>
            <w:tcW w:w="2268" w:type="dxa"/>
            <w:shd w:val="clear" w:color="auto" w:fill="auto"/>
          </w:tcPr>
          <w:p w14:paraId="75BC87D7" w14:textId="0E86F6B3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2</w:t>
            </w:r>
            <w:r w:rsidR="00695C00" w:rsidRPr="00ED2044">
              <w:rPr>
                <w:sz w:val="26"/>
                <w:szCs w:val="26"/>
              </w:rPr>
              <w:t>7</w:t>
            </w:r>
            <w:r w:rsidRPr="00ED2044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410" w:type="dxa"/>
          </w:tcPr>
          <w:p w14:paraId="5CB42C14" w14:textId="57897392" w:rsidR="00B71441" w:rsidRPr="00ED2044" w:rsidRDefault="00032409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71441" w:rsidRPr="00ED2044">
              <w:rPr>
                <w:sz w:val="26"/>
                <w:szCs w:val="26"/>
              </w:rPr>
              <w:t xml:space="preserve"> сентября</w:t>
            </w:r>
          </w:p>
        </w:tc>
      </w:tr>
      <w:tr w:rsidR="00B71441" w:rsidRPr="00FE18E9" w14:paraId="7D64BE14" w14:textId="77777777" w:rsidTr="002954FC">
        <w:tc>
          <w:tcPr>
            <w:tcW w:w="620" w:type="dxa"/>
          </w:tcPr>
          <w:p w14:paraId="6EBE5EAA" w14:textId="1F099C22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18428F2E" w14:textId="0BCC1981" w:rsidR="00B71441" w:rsidRPr="00ED2044" w:rsidRDefault="00B71441" w:rsidP="00B71441">
            <w:pPr>
              <w:ind w:left="176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3685" w:type="dxa"/>
          </w:tcPr>
          <w:p w14:paraId="4C7B8F15" w14:textId="6DA563D5" w:rsidR="00B71441" w:rsidRPr="003742E0" w:rsidRDefault="003742E0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30 </w:t>
            </w: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2268" w:type="dxa"/>
          </w:tcPr>
          <w:p w14:paraId="3B2CFB63" w14:textId="00ED2BAF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1 октября</w:t>
            </w:r>
          </w:p>
        </w:tc>
        <w:tc>
          <w:tcPr>
            <w:tcW w:w="2410" w:type="dxa"/>
          </w:tcPr>
          <w:p w14:paraId="47B4C7E0" w14:textId="69FAD447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2 октября</w:t>
            </w:r>
          </w:p>
        </w:tc>
      </w:tr>
      <w:tr w:rsidR="00B71441" w:rsidRPr="00FE18E9" w14:paraId="063A67F5" w14:textId="77777777" w:rsidTr="003742E0">
        <w:trPr>
          <w:trHeight w:val="50"/>
        </w:trPr>
        <w:tc>
          <w:tcPr>
            <w:tcW w:w="620" w:type="dxa"/>
          </w:tcPr>
          <w:p w14:paraId="767DA002" w14:textId="7199395F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4C705F84" w14:textId="6729CA88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Физика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E0D2F49" w14:textId="494BB23A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ADBBF50" w14:textId="0679969B" w:rsidR="00B71441" w:rsidRPr="00ED2044" w:rsidRDefault="003B4D39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2</w:t>
            </w:r>
            <w:r w:rsidR="00B71441" w:rsidRPr="00ED2044">
              <w:rPr>
                <w:sz w:val="26"/>
                <w:szCs w:val="26"/>
              </w:rPr>
              <w:t xml:space="preserve"> </w:t>
            </w:r>
            <w:r w:rsidRPr="00ED2044">
              <w:rPr>
                <w:sz w:val="26"/>
                <w:szCs w:val="26"/>
              </w:rPr>
              <w:t>ок</w:t>
            </w:r>
            <w:r w:rsidR="00B71441" w:rsidRPr="00ED2044">
              <w:rPr>
                <w:sz w:val="26"/>
                <w:szCs w:val="26"/>
              </w:rPr>
              <w:t>тября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B4737F4" w14:textId="78012758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B71441" w:rsidRPr="00FE18E9" w14:paraId="7DDC0D45" w14:textId="77777777" w:rsidTr="003742E0">
        <w:tc>
          <w:tcPr>
            <w:tcW w:w="620" w:type="dxa"/>
          </w:tcPr>
          <w:p w14:paraId="48C6725C" w14:textId="1E3AE9C6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FFFFFF" w:themeFill="background1"/>
          </w:tcPr>
          <w:p w14:paraId="001E04E0" w14:textId="105EB17F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Право</w:t>
            </w:r>
          </w:p>
        </w:tc>
        <w:tc>
          <w:tcPr>
            <w:tcW w:w="3685" w:type="dxa"/>
            <w:shd w:val="clear" w:color="auto" w:fill="FFFFFF" w:themeFill="background1"/>
          </w:tcPr>
          <w:p w14:paraId="1AADA380" w14:textId="508B3A39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126619BB" w14:textId="410F0A70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октября</w:t>
            </w:r>
          </w:p>
        </w:tc>
        <w:tc>
          <w:tcPr>
            <w:tcW w:w="2410" w:type="dxa"/>
            <w:shd w:val="clear" w:color="auto" w:fill="FFFFFF" w:themeFill="background1"/>
          </w:tcPr>
          <w:p w14:paraId="71F5CD90" w14:textId="626D0413" w:rsidR="00B71441" w:rsidRPr="00ED2044" w:rsidRDefault="00032409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октября</w:t>
            </w:r>
          </w:p>
        </w:tc>
      </w:tr>
      <w:tr w:rsidR="00B71441" w:rsidRPr="00FE18E9" w14:paraId="4E73A581" w14:textId="77777777" w:rsidTr="00B71441">
        <w:tc>
          <w:tcPr>
            <w:tcW w:w="620" w:type="dxa"/>
          </w:tcPr>
          <w:p w14:paraId="7401E8DE" w14:textId="7777777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084F83F0" w14:textId="345D30F6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Русский </w:t>
            </w:r>
            <w:r w:rsidR="00B71441" w:rsidRPr="00ED2044"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3685" w:type="dxa"/>
            <w:shd w:val="clear" w:color="auto" w:fill="FFFFFF" w:themeFill="background1"/>
          </w:tcPr>
          <w:p w14:paraId="6D854841" w14:textId="4389DF69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2D31DD0D" w14:textId="6FDBA977" w:rsidR="00B71441" w:rsidRPr="00ED2044" w:rsidRDefault="003B4D39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4 октября</w:t>
            </w:r>
          </w:p>
        </w:tc>
        <w:tc>
          <w:tcPr>
            <w:tcW w:w="2410" w:type="dxa"/>
          </w:tcPr>
          <w:p w14:paraId="6CFA03E0" w14:textId="04C96DB5" w:rsidR="00B71441" w:rsidRPr="00ED2044" w:rsidRDefault="00032409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71441"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0B4924EB" w14:textId="77777777" w:rsidTr="002954FC">
        <w:tc>
          <w:tcPr>
            <w:tcW w:w="620" w:type="dxa"/>
          </w:tcPr>
          <w:p w14:paraId="7DF5FB23" w14:textId="552718EF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60B05D48" w14:textId="1C80C656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3685" w:type="dxa"/>
          </w:tcPr>
          <w:p w14:paraId="68F77ED3" w14:textId="3BCE8332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октября</w:t>
            </w:r>
          </w:p>
        </w:tc>
        <w:tc>
          <w:tcPr>
            <w:tcW w:w="2268" w:type="dxa"/>
          </w:tcPr>
          <w:p w14:paraId="79C96587" w14:textId="70C16D51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7</w:t>
            </w:r>
            <w:r w:rsidR="00B71441" w:rsidRPr="00ED2044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410" w:type="dxa"/>
          </w:tcPr>
          <w:p w14:paraId="3E48D611" w14:textId="6203DB75" w:rsidR="00B71441" w:rsidRPr="00ED2044" w:rsidRDefault="00032409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71441"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7F0AADE3" w14:textId="77777777" w:rsidTr="003742E0">
        <w:tc>
          <w:tcPr>
            <w:tcW w:w="620" w:type="dxa"/>
          </w:tcPr>
          <w:p w14:paraId="4FA3EE7C" w14:textId="7777777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FFFFFF" w:themeFill="background1"/>
          </w:tcPr>
          <w:p w14:paraId="5F00E81B" w14:textId="74E26510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3685" w:type="dxa"/>
            <w:shd w:val="clear" w:color="auto" w:fill="FFFFFF" w:themeFill="background1"/>
          </w:tcPr>
          <w:p w14:paraId="40D54493" w14:textId="22D9A1AD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907C76">
              <w:rPr>
                <w:sz w:val="26"/>
                <w:szCs w:val="26"/>
              </w:rPr>
              <w:t>4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50B4A367" w14:textId="626BBE88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7 октября</w:t>
            </w:r>
          </w:p>
        </w:tc>
        <w:tc>
          <w:tcPr>
            <w:tcW w:w="2410" w:type="dxa"/>
            <w:shd w:val="clear" w:color="auto" w:fill="FFFFFF" w:themeFill="background1"/>
          </w:tcPr>
          <w:p w14:paraId="3CED84C1" w14:textId="2D8D4A4D" w:rsidR="00B71441" w:rsidRPr="00032409" w:rsidRDefault="00032409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71441" w:rsidRPr="00032409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3C60F803" w14:textId="77777777" w:rsidTr="002954FC">
        <w:tc>
          <w:tcPr>
            <w:tcW w:w="620" w:type="dxa"/>
          </w:tcPr>
          <w:p w14:paraId="754D6F92" w14:textId="7777777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36BE3CB6" w14:textId="6672FFD9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Итальянский язык</w:t>
            </w:r>
          </w:p>
        </w:tc>
        <w:tc>
          <w:tcPr>
            <w:tcW w:w="3685" w:type="dxa"/>
          </w:tcPr>
          <w:p w14:paraId="3B2BD195" w14:textId="59641F16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907C76">
              <w:rPr>
                <w:sz w:val="26"/>
                <w:szCs w:val="26"/>
              </w:rPr>
              <w:t>4 октября</w:t>
            </w:r>
          </w:p>
        </w:tc>
        <w:tc>
          <w:tcPr>
            <w:tcW w:w="2268" w:type="dxa"/>
          </w:tcPr>
          <w:p w14:paraId="1B141533" w14:textId="297F97FE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7</w:t>
            </w:r>
            <w:r w:rsidR="00B71441" w:rsidRPr="00ED2044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410" w:type="dxa"/>
          </w:tcPr>
          <w:p w14:paraId="6C7E17B9" w14:textId="5A28BB4C" w:rsidR="00B71441" w:rsidRPr="00ED2044" w:rsidRDefault="00032409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71441"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5E47CEA3" w14:textId="77777777" w:rsidTr="003742E0">
        <w:tc>
          <w:tcPr>
            <w:tcW w:w="620" w:type="dxa"/>
          </w:tcPr>
          <w:p w14:paraId="1019FD94" w14:textId="57F47804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5021BEB4" w14:textId="25C0D6E6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Биология, 7-11 кл.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99DD21D" w14:textId="2F89545C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6926A63" w14:textId="7F6BB781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695C00" w:rsidRPr="00ED2044">
              <w:rPr>
                <w:sz w:val="26"/>
                <w:szCs w:val="26"/>
              </w:rPr>
              <w:t>8</w:t>
            </w:r>
            <w:r w:rsidR="003B4D39" w:rsidRPr="00ED2044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A085F95" w14:textId="69A82867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742E0" w:rsidRPr="003742E0" w14:paraId="09EF9EFB" w14:textId="77777777" w:rsidTr="003742E0">
        <w:tc>
          <w:tcPr>
            <w:tcW w:w="620" w:type="dxa"/>
          </w:tcPr>
          <w:p w14:paraId="7A17EC8F" w14:textId="7777777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02DB1B52" w14:textId="5CFA0D4F" w:rsidR="00B71441" w:rsidRPr="00ED2044" w:rsidRDefault="00695C00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Биология, 5-6 кл.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AB3C586" w14:textId="42761AE5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AD6A04" w14:textId="0CF71EF8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695C00" w:rsidRPr="00ED2044">
              <w:rPr>
                <w:sz w:val="26"/>
                <w:szCs w:val="26"/>
              </w:rPr>
              <w:t>9 октября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C8FF1C" w14:textId="7322D9B9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B71441" w:rsidRPr="00FE18E9" w14:paraId="158E0DA2" w14:textId="77777777" w:rsidTr="00B71441">
        <w:tc>
          <w:tcPr>
            <w:tcW w:w="620" w:type="dxa"/>
          </w:tcPr>
          <w:p w14:paraId="03CF388E" w14:textId="58AD2092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3FB9644C" w14:textId="22E64860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685" w:type="dxa"/>
            <w:shd w:val="clear" w:color="auto" w:fill="FFFFFF" w:themeFill="background1"/>
          </w:tcPr>
          <w:p w14:paraId="464980BD" w14:textId="65C07AD9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0CDCB74B" w14:textId="3B9899E6" w:rsidR="00B71441" w:rsidRPr="00ED2044" w:rsidRDefault="003B4D39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ED2044" w:rsidRPr="00ED2044">
              <w:rPr>
                <w:sz w:val="26"/>
                <w:szCs w:val="26"/>
              </w:rPr>
              <w:t xml:space="preserve">10 </w:t>
            </w:r>
            <w:r w:rsidRPr="00ED2044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0A70698D" w14:textId="6C15742E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1</w:t>
            </w:r>
            <w:r w:rsidR="00032409">
              <w:rPr>
                <w:sz w:val="26"/>
                <w:szCs w:val="26"/>
              </w:rPr>
              <w:t>1</w:t>
            </w:r>
            <w:r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3FAD5798" w14:textId="77777777" w:rsidTr="002954FC">
        <w:tc>
          <w:tcPr>
            <w:tcW w:w="620" w:type="dxa"/>
          </w:tcPr>
          <w:p w14:paraId="05ADB74D" w14:textId="04C76931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745DC855" w14:textId="75F3B069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История</w:t>
            </w:r>
          </w:p>
        </w:tc>
        <w:tc>
          <w:tcPr>
            <w:tcW w:w="3685" w:type="dxa"/>
          </w:tcPr>
          <w:p w14:paraId="4CDB4A08" w14:textId="070F49E5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октября</w:t>
            </w:r>
          </w:p>
        </w:tc>
        <w:tc>
          <w:tcPr>
            <w:tcW w:w="2268" w:type="dxa"/>
          </w:tcPr>
          <w:p w14:paraId="13B3F724" w14:textId="37D065AF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ED2044" w:rsidRPr="00ED2044">
              <w:rPr>
                <w:sz w:val="26"/>
                <w:szCs w:val="26"/>
              </w:rPr>
              <w:t xml:space="preserve">11 </w:t>
            </w:r>
            <w:r w:rsidRPr="00ED2044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7A1CD892" w14:textId="2430F12B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1</w:t>
            </w:r>
            <w:r w:rsidR="00032409">
              <w:rPr>
                <w:sz w:val="26"/>
                <w:szCs w:val="26"/>
              </w:rPr>
              <w:t>4</w:t>
            </w:r>
            <w:r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3616DECF" w14:textId="77777777" w:rsidTr="002954FC">
        <w:tc>
          <w:tcPr>
            <w:tcW w:w="620" w:type="dxa"/>
          </w:tcPr>
          <w:p w14:paraId="7806341D" w14:textId="711B42B5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210A2AD5" w14:textId="2D77F952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3685" w:type="dxa"/>
          </w:tcPr>
          <w:p w14:paraId="1E19EF3E" w14:textId="5A46295C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октября</w:t>
            </w:r>
          </w:p>
        </w:tc>
        <w:tc>
          <w:tcPr>
            <w:tcW w:w="2268" w:type="dxa"/>
          </w:tcPr>
          <w:p w14:paraId="63FBEA66" w14:textId="5EC1DEBD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ED2044" w:rsidRPr="00ED2044">
              <w:rPr>
                <w:sz w:val="26"/>
                <w:szCs w:val="26"/>
              </w:rPr>
              <w:t xml:space="preserve">14 </w:t>
            </w:r>
            <w:r w:rsidRPr="00ED2044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525C32D4" w14:textId="2766B205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1</w:t>
            </w:r>
            <w:r w:rsidR="00032409">
              <w:rPr>
                <w:sz w:val="26"/>
                <w:szCs w:val="26"/>
              </w:rPr>
              <w:t>5</w:t>
            </w:r>
            <w:r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220BECC8" w14:textId="77777777" w:rsidTr="00E1151F">
        <w:tc>
          <w:tcPr>
            <w:tcW w:w="620" w:type="dxa"/>
          </w:tcPr>
          <w:p w14:paraId="266E8557" w14:textId="3DDB05A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78FE21C9" w14:textId="29E72D2D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Математика, 7-11 кл.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8630B4A" w14:textId="7BE784BF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AB4E5AF" w14:textId="622F082C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15 октября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8DC2F36" w14:textId="13C63E5C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B71441" w:rsidRPr="00FE18E9" w14:paraId="61CD36BB" w14:textId="77777777" w:rsidTr="00695C00">
        <w:trPr>
          <w:trHeight w:val="168"/>
        </w:trPr>
        <w:tc>
          <w:tcPr>
            <w:tcW w:w="620" w:type="dxa"/>
          </w:tcPr>
          <w:p w14:paraId="3E87770B" w14:textId="1674A0BA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6DEEB849" w14:textId="2D7C9FB2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Математика, 4-6 кл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A20B9CF" w14:textId="0FC32504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4852C9D" w14:textId="2A49315F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ED2044" w:rsidRPr="00ED2044">
              <w:rPr>
                <w:sz w:val="26"/>
                <w:szCs w:val="26"/>
              </w:rPr>
              <w:t>16 октября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40D6AF7" w14:textId="37530E96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B71441" w:rsidRPr="00FE18E9" w14:paraId="0E34E954" w14:textId="77777777" w:rsidTr="002954FC">
        <w:tc>
          <w:tcPr>
            <w:tcW w:w="620" w:type="dxa"/>
          </w:tcPr>
          <w:p w14:paraId="18B99C32" w14:textId="1346B6DF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23A9F219" w14:textId="2D7636C7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3685" w:type="dxa"/>
          </w:tcPr>
          <w:p w14:paraId="49B96AF2" w14:textId="68BD2BD4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  <w:r w:rsidRPr="00907C76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14:paraId="694892CA" w14:textId="3D3B9928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ED2044" w:rsidRPr="00ED2044">
              <w:rPr>
                <w:sz w:val="26"/>
                <w:szCs w:val="26"/>
              </w:rPr>
              <w:t xml:space="preserve">17 </w:t>
            </w:r>
            <w:r w:rsidRPr="00ED2044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20343729" w14:textId="7DF5EDF5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1</w:t>
            </w:r>
            <w:r w:rsidR="00032409">
              <w:rPr>
                <w:sz w:val="26"/>
                <w:szCs w:val="26"/>
              </w:rPr>
              <w:t>8</w:t>
            </w:r>
            <w:r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5DD3C9C7" w14:textId="77777777" w:rsidTr="003742E0">
        <w:tc>
          <w:tcPr>
            <w:tcW w:w="620" w:type="dxa"/>
          </w:tcPr>
          <w:p w14:paraId="1EE7EF4B" w14:textId="1AE23E70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42D3D76E" w14:textId="2C89EF33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Химия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3FC5FDE" w14:textId="796DFBBF" w:rsidR="00B71441" w:rsidRPr="00ED2044" w:rsidRDefault="00B71441" w:rsidP="00B71441">
            <w:pPr>
              <w:ind w:firstLine="176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3F69760" w14:textId="07A2DA7C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ED2044" w:rsidRPr="00ED2044">
              <w:rPr>
                <w:sz w:val="26"/>
                <w:szCs w:val="26"/>
              </w:rPr>
              <w:t xml:space="preserve">18 </w:t>
            </w:r>
            <w:r w:rsidRPr="00ED2044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19FB8A" w14:textId="24BD85D4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2</w:t>
            </w:r>
            <w:r w:rsidR="00032409">
              <w:rPr>
                <w:sz w:val="26"/>
                <w:szCs w:val="26"/>
              </w:rPr>
              <w:t>1</w:t>
            </w:r>
            <w:r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639F1573" w14:textId="77777777" w:rsidTr="00B71441">
        <w:tc>
          <w:tcPr>
            <w:tcW w:w="620" w:type="dxa"/>
          </w:tcPr>
          <w:p w14:paraId="4DCD12D7" w14:textId="748215B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4F58981F" w14:textId="712CD2A5" w:rsidR="00B71441" w:rsidRPr="00ED2044" w:rsidRDefault="00ED2044" w:rsidP="00B71441">
            <w:pPr>
              <w:ind w:left="176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685" w:type="dxa"/>
            <w:shd w:val="clear" w:color="auto" w:fill="FFFFFF" w:themeFill="background1"/>
          </w:tcPr>
          <w:p w14:paraId="14D0CB2F" w14:textId="0651A207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907C76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290F8F76" w14:textId="53BCAAE8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21</w:t>
            </w:r>
            <w:r w:rsidR="003B4D39" w:rsidRPr="00ED2044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410" w:type="dxa"/>
          </w:tcPr>
          <w:p w14:paraId="54FF5CFC" w14:textId="186B1B05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2</w:t>
            </w:r>
            <w:r w:rsidR="00032409">
              <w:rPr>
                <w:sz w:val="26"/>
                <w:szCs w:val="26"/>
              </w:rPr>
              <w:t>2</w:t>
            </w:r>
            <w:r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0E9F3891" w14:textId="77777777" w:rsidTr="005A0F03">
        <w:tc>
          <w:tcPr>
            <w:tcW w:w="620" w:type="dxa"/>
          </w:tcPr>
          <w:p w14:paraId="436CAD36" w14:textId="7777777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3B3DB9AC" w14:textId="315DF84A" w:rsidR="00B71441" w:rsidRPr="00ED2044" w:rsidRDefault="00ED2044" w:rsidP="00B71441">
            <w:pPr>
              <w:ind w:left="176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Экология</w:t>
            </w:r>
          </w:p>
        </w:tc>
        <w:tc>
          <w:tcPr>
            <w:tcW w:w="3685" w:type="dxa"/>
            <w:shd w:val="clear" w:color="auto" w:fill="FFFFFF" w:themeFill="background1"/>
          </w:tcPr>
          <w:p w14:paraId="4A08D925" w14:textId="6A60FA6E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907C76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507F3C3A" w14:textId="71B86DDF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ED2044" w:rsidRPr="00ED2044">
              <w:rPr>
                <w:sz w:val="26"/>
                <w:szCs w:val="26"/>
              </w:rPr>
              <w:t xml:space="preserve">22 </w:t>
            </w:r>
            <w:r w:rsidRPr="00ED2044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3C366A77" w14:textId="51DD6B60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2</w:t>
            </w:r>
            <w:r w:rsidR="00032409">
              <w:rPr>
                <w:sz w:val="26"/>
                <w:szCs w:val="26"/>
              </w:rPr>
              <w:t>3</w:t>
            </w:r>
            <w:r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34A115C3" w14:textId="77777777" w:rsidTr="00B71441">
        <w:tc>
          <w:tcPr>
            <w:tcW w:w="620" w:type="dxa"/>
          </w:tcPr>
          <w:p w14:paraId="232F2CCF" w14:textId="7777777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63D6B63F" w14:textId="16498505" w:rsidR="00B71441" w:rsidRPr="00ED2044" w:rsidRDefault="00ED2044" w:rsidP="00B71441">
            <w:pPr>
              <w:ind w:left="176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Информатика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F1A7FCE" w14:textId="77777777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6A5D168" w14:textId="48B4B8F8" w:rsidR="00B71441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23 октября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25F7F3D" w14:textId="08636F0E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B71441" w:rsidRPr="00FE18E9" w14:paraId="0CF54A22" w14:textId="77777777" w:rsidTr="005A0F03">
        <w:tc>
          <w:tcPr>
            <w:tcW w:w="620" w:type="dxa"/>
          </w:tcPr>
          <w:p w14:paraId="4136AA14" w14:textId="7777777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69279003" w14:textId="1DB7BA6D" w:rsidR="00B71441" w:rsidRPr="00ED2044" w:rsidRDefault="00ED2044" w:rsidP="00B71441">
            <w:pPr>
              <w:ind w:left="176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685" w:type="dxa"/>
            <w:shd w:val="clear" w:color="auto" w:fill="FFFFFF" w:themeFill="background1"/>
          </w:tcPr>
          <w:p w14:paraId="2DCCBF9F" w14:textId="1FA5AE3B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907C76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22E00C42" w14:textId="501621E2" w:rsidR="00B71441" w:rsidRPr="00ED2044" w:rsidRDefault="003B4D39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ED2044" w:rsidRPr="00ED2044">
              <w:rPr>
                <w:sz w:val="26"/>
                <w:szCs w:val="26"/>
              </w:rPr>
              <w:t xml:space="preserve">24 </w:t>
            </w:r>
            <w:r w:rsidRPr="00ED2044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0842FD1F" w14:textId="12F82B37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2</w:t>
            </w:r>
            <w:r w:rsidR="00032409">
              <w:rPr>
                <w:sz w:val="26"/>
                <w:szCs w:val="26"/>
              </w:rPr>
              <w:t>5</w:t>
            </w:r>
            <w:r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630C1E33" w14:textId="77777777" w:rsidTr="005A0F03">
        <w:tc>
          <w:tcPr>
            <w:tcW w:w="620" w:type="dxa"/>
          </w:tcPr>
          <w:p w14:paraId="51751500" w14:textId="7777777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13B38C4D" w14:textId="0412C85A" w:rsidR="00B71441" w:rsidRPr="00ED2044" w:rsidRDefault="00ED2044" w:rsidP="00B71441">
            <w:pPr>
              <w:ind w:left="176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Труд (технология)</w:t>
            </w:r>
          </w:p>
        </w:tc>
        <w:tc>
          <w:tcPr>
            <w:tcW w:w="3685" w:type="dxa"/>
            <w:shd w:val="clear" w:color="auto" w:fill="FFFFFF" w:themeFill="background1"/>
          </w:tcPr>
          <w:p w14:paraId="6A1A1DA4" w14:textId="6E27E01B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907C76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06F01B36" w14:textId="7C1EBF6D" w:rsidR="00B71441" w:rsidRPr="00ED2044" w:rsidRDefault="003B4D39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ED2044" w:rsidRPr="00ED2044">
              <w:rPr>
                <w:sz w:val="26"/>
                <w:szCs w:val="26"/>
              </w:rPr>
              <w:t xml:space="preserve">25 </w:t>
            </w:r>
            <w:r w:rsidRPr="00ED2044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4450990B" w14:textId="78C3FA0B" w:rsidR="00B71441" w:rsidRPr="00ED2044" w:rsidRDefault="00B71441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2</w:t>
            </w:r>
            <w:r w:rsidR="00CD452E">
              <w:rPr>
                <w:sz w:val="26"/>
                <w:szCs w:val="26"/>
              </w:rPr>
              <w:t>8</w:t>
            </w:r>
            <w:r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B71441" w:rsidRPr="00FE18E9" w14:paraId="0D772CD0" w14:textId="77777777" w:rsidTr="005A0F03">
        <w:tc>
          <w:tcPr>
            <w:tcW w:w="620" w:type="dxa"/>
          </w:tcPr>
          <w:p w14:paraId="1D3EC474" w14:textId="77777777" w:rsidR="00B71441" w:rsidRPr="0011182F" w:rsidRDefault="00B71441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0C035C5A" w14:textId="5072D596" w:rsidR="00B71441" w:rsidRPr="00ED2044" w:rsidRDefault="00ED2044" w:rsidP="00B71441">
            <w:pPr>
              <w:ind w:left="176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Основы безопасности и защиты Родины (ОБЗР)</w:t>
            </w:r>
          </w:p>
        </w:tc>
        <w:tc>
          <w:tcPr>
            <w:tcW w:w="3685" w:type="dxa"/>
            <w:shd w:val="clear" w:color="auto" w:fill="FFFFFF" w:themeFill="background1"/>
          </w:tcPr>
          <w:p w14:paraId="77FAA3BC" w14:textId="4E03CC86" w:rsidR="00B71441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907C76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65686898" w14:textId="3F7BD715" w:rsidR="00B71441" w:rsidRPr="00ED2044" w:rsidRDefault="003B4D39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</w:t>
            </w:r>
            <w:r w:rsidR="00ED2044" w:rsidRPr="00ED2044">
              <w:rPr>
                <w:sz w:val="26"/>
                <w:szCs w:val="26"/>
              </w:rPr>
              <w:t xml:space="preserve">28 </w:t>
            </w:r>
            <w:r w:rsidRPr="00ED2044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71816E73" w14:textId="0D67CB19" w:rsidR="00B71441" w:rsidRPr="00ED2044" w:rsidRDefault="00CD452E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B71441" w:rsidRPr="00ED2044">
              <w:rPr>
                <w:sz w:val="26"/>
                <w:szCs w:val="26"/>
              </w:rPr>
              <w:t xml:space="preserve"> октября</w:t>
            </w:r>
          </w:p>
        </w:tc>
      </w:tr>
      <w:tr w:rsidR="00ED2044" w:rsidRPr="00FE18E9" w14:paraId="0C193B89" w14:textId="77777777" w:rsidTr="005A0F03">
        <w:tc>
          <w:tcPr>
            <w:tcW w:w="620" w:type="dxa"/>
          </w:tcPr>
          <w:p w14:paraId="0435FBE0" w14:textId="77777777" w:rsidR="00ED2044" w:rsidRPr="0011182F" w:rsidRDefault="00ED2044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260C6564" w14:textId="77C621D7" w:rsidR="00ED2044" w:rsidRPr="00ED2044" w:rsidRDefault="00ED2044" w:rsidP="00B71441">
            <w:pPr>
              <w:ind w:left="176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>Школьное краеведение</w:t>
            </w:r>
          </w:p>
        </w:tc>
        <w:tc>
          <w:tcPr>
            <w:tcW w:w="3685" w:type="dxa"/>
            <w:shd w:val="clear" w:color="auto" w:fill="FFFFFF" w:themeFill="background1"/>
          </w:tcPr>
          <w:p w14:paraId="449A7CD4" w14:textId="3C4E254B" w:rsidR="00ED2044" w:rsidRP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907C76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75B3A023" w14:textId="782E9E70" w:rsidR="00ED2044" w:rsidRP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 w:rsidRPr="00ED2044">
              <w:rPr>
                <w:sz w:val="26"/>
                <w:szCs w:val="26"/>
              </w:rPr>
              <w:t xml:space="preserve"> 29 октября</w:t>
            </w:r>
          </w:p>
        </w:tc>
        <w:tc>
          <w:tcPr>
            <w:tcW w:w="2410" w:type="dxa"/>
          </w:tcPr>
          <w:p w14:paraId="071357BA" w14:textId="44701C4B" w:rsidR="00ED2044" w:rsidRPr="00ED2044" w:rsidRDefault="00CD452E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октября</w:t>
            </w:r>
          </w:p>
        </w:tc>
      </w:tr>
      <w:tr w:rsidR="00ED2044" w:rsidRPr="00FE18E9" w14:paraId="22CACC45" w14:textId="77777777" w:rsidTr="005A0F03">
        <w:tc>
          <w:tcPr>
            <w:tcW w:w="620" w:type="dxa"/>
          </w:tcPr>
          <w:p w14:paraId="56856338" w14:textId="77777777" w:rsidR="00ED2044" w:rsidRPr="0011182F" w:rsidRDefault="00ED2044" w:rsidP="00B71441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563C3E8C" w14:textId="556CBBA1" w:rsidR="00ED2044" w:rsidRPr="00650434" w:rsidRDefault="00ED2044" w:rsidP="00B71441">
            <w:pPr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685" w:type="dxa"/>
            <w:shd w:val="clear" w:color="auto" w:fill="FFFFFF" w:themeFill="background1"/>
          </w:tcPr>
          <w:p w14:paraId="60386D94" w14:textId="7372A77B" w:rsidR="00ED2044" w:rsidRDefault="00907C76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907C76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6FD0B61B" w14:textId="3E317DB9" w:rsidR="00ED2044" w:rsidRDefault="00ED2044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октября</w:t>
            </w:r>
          </w:p>
        </w:tc>
        <w:tc>
          <w:tcPr>
            <w:tcW w:w="2410" w:type="dxa"/>
          </w:tcPr>
          <w:p w14:paraId="34E726DD" w14:textId="755F2534" w:rsidR="00ED2044" w:rsidRDefault="00CD452E" w:rsidP="00B7144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октября</w:t>
            </w:r>
          </w:p>
        </w:tc>
      </w:tr>
    </w:tbl>
    <w:p w14:paraId="787A74E6" w14:textId="77777777" w:rsidR="00261ECC" w:rsidRPr="00261ECC" w:rsidRDefault="00261ECC" w:rsidP="00B84E91">
      <w:pPr>
        <w:jc w:val="both"/>
        <w:rPr>
          <w:sz w:val="32"/>
          <w:szCs w:val="32"/>
        </w:rPr>
      </w:pPr>
    </w:p>
    <w:sectPr w:rsidR="00261ECC" w:rsidRPr="00261ECC" w:rsidSect="002954FC">
      <w:headerReference w:type="even" r:id="rId8"/>
      <w:headerReference w:type="default" r:id="rId9"/>
      <w:pgSz w:w="16840" w:h="11907" w:orient="landscape" w:code="9"/>
      <w:pgMar w:top="397" w:right="454" w:bottom="397" w:left="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3F196" w14:textId="77777777" w:rsidR="006D0D22" w:rsidRDefault="006D0D22">
      <w:r>
        <w:separator/>
      </w:r>
    </w:p>
  </w:endnote>
  <w:endnote w:type="continuationSeparator" w:id="0">
    <w:p w14:paraId="6D55B868" w14:textId="77777777" w:rsidR="006D0D22" w:rsidRDefault="006D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A8C2" w14:textId="77777777" w:rsidR="006D0D22" w:rsidRDefault="006D0D22">
      <w:r>
        <w:separator/>
      </w:r>
    </w:p>
  </w:footnote>
  <w:footnote w:type="continuationSeparator" w:id="0">
    <w:p w14:paraId="0ACED0F8" w14:textId="77777777" w:rsidR="006D0D22" w:rsidRDefault="006D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9D01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6CF9FE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32E7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37D7709B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D92"/>
    <w:multiLevelType w:val="hybridMultilevel"/>
    <w:tmpl w:val="41A8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797983565">
    <w:abstractNumId w:val="5"/>
  </w:num>
  <w:num w:numId="2" w16cid:durableId="1706755690">
    <w:abstractNumId w:val="3"/>
  </w:num>
  <w:num w:numId="3" w16cid:durableId="1631209022">
    <w:abstractNumId w:val="4"/>
  </w:num>
  <w:num w:numId="4" w16cid:durableId="343098067">
    <w:abstractNumId w:val="1"/>
  </w:num>
  <w:num w:numId="5" w16cid:durableId="684358946">
    <w:abstractNumId w:val="2"/>
  </w:num>
  <w:num w:numId="6" w16cid:durableId="10162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49"/>
    <w:rsid w:val="00007BCF"/>
    <w:rsid w:val="0001195A"/>
    <w:rsid w:val="00013B83"/>
    <w:rsid w:val="00017B65"/>
    <w:rsid w:val="00021F11"/>
    <w:rsid w:val="00022333"/>
    <w:rsid w:val="000272E6"/>
    <w:rsid w:val="00027D73"/>
    <w:rsid w:val="00032409"/>
    <w:rsid w:val="000556A4"/>
    <w:rsid w:val="00057F1F"/>
    <w:rsid w:val="00063FBA"/>
    <w:rsid w:val="00073BAA"/>
    <w:rsid w:val="00073BCE"/>
    <w:rsid w:val="00084CDD"/>
    <w:rsid w:val="0009565C"/>
    <w:rsid w:val="00096F6F"/>
    <w:rsid w:val="000A0FF2"/>
    <w:rsid w:val="000A6D4C"/>
    <w:rsid w:val="000C1918"/>
    <w:rsid w:val="000C2EEF"/>
    <w:rsid w:val="000C6422"/>
    <w:rsid w:val="000D0240"/>
    <w:rsid w:val="000D35BF"/>
    <w:rsid w:val="000E1A7F"/>
    <w:rsid w:val="000F0707"/>
    <w:rsid w:val="00104657"/>
    <w:rsid w:val="0011182F"/>
    <w:rsid w:val="00112D6A"/>
    <w:rsid w:val="00112EE4"/>
    <w:rsid w:val="00120538"/>
    <w:rsid w:val="00134878"/>
    <w:rsid w:val="0016285F"/>
    <w:rsid w:val="00164592"/>
    <w:rsid w:val="00171877"/>
    <w:rsid w:val="001768AB"/>
    <w:rsid w:val="00184EAE"/>
    <w:rsid w:val="001A78F5"/>
    <w:rsid w:val="001E5D19"/>
    <w:rsid w:val="001F2488"/>
    <w:rsid w:val="001F64E0"/>
    <w:rsid w:val="00201FC7"/>
    <w:rsid w:val="002158FD"/>
    <w:rsid w:val="00221B7B"/>
    <w:rsid w:val="00231189"/>
    <w:rsid w:val="00231341"/>
    <w:rsid w:val="0023414E"/>
    <w:rsid w:val="002434D5"/>
    <w:rsid w:val="00261ECC"/>
    <w:rsid w:val="002631C9"/>
    <w:rsid w:val="00267515"/>
    <w:rsid w:val="002748A2"/>
    <w:rsid w:val="00275294"/>
    <w:rsid w:val="0027761A"/>
    <w:rsid w:val="002864A2"/>
    <w:rsid w:val="00287BF0"/>
    <w:rsid w:val="002954FC"/>
    <w:rsid w:val="002A16B3"/>
    <w:rsid w:val="002C1DD1"/>
    <w:rsid w:val="002D1631"/>
    <w:rsid w:val="002D2917"/>
    <w:rsid w:val="002D7A00"/>
    <w:rsid w:val="002E378A"/>
    <w:rsid w:val="002E57A3"/>
    <w:rsid w:val="0030004F"/>
    <w:rsid w:val="00312A08"/>
    <w:rsid w:val="00314A69"/>
    <w:rsid w:val="003168EB"/>
    <w:rsid w:val="003205AA"/>
    <w:rsid w:val="00336C59"/>
    <w:rsid w:val="00343052"/>
    <w:rsid w:val="003742E0"/>
    <w:rsid w:val="003776DA"/>
    <w:rsid w:val="00390768"/>
    <w:rsid w:val="00395EDB"/>
    <w:rsid w:val="003A0BC5"/>
    <w:rsid w:val="003A1D0A"/>
    <w:rsid w:val="003B3351"/>
    <w:rsid w:val="003B3828"/>
    <w:rsid w:val="003B4D39"/>
    <w:rsid w:val="003B66D4"/>
    <w:rsid w:val="003C02E6"/>
    <w:rsid w:val="003C65A8"/>
    <w:rsid w:val="003D1A07"/>
    <w:rsid w:val="003D2F0C"/>
    <w:rsid w:val="003D546E"/>
    <w:rsid w:val="003D7677"/>
    <w:rsid w:val="003E1D54"/>
    <w:rsid w:val="003E506F"/>
    <w:rsid w:val="003F137F"/>
    <w:rsid w:val="004008AA"/>
    <w:rsid w:val="00417834"/>
    <w:rsid w:val="0042642F"/>
    <w:rsid w:val="0043413C"/>
    <w:rsid w:val="004401AE"/>
    <w:rsid w:val="00441242"/>
    <w:rsid w:val="00455694"/>
    <w:rsid w:val="00457AA1"/>
    <w:rsid w:val="00461ADC"/>
    <w:rsid w:val="0046769C"/>
    <w:rsid w:val="004711D2"/>
    <w:rsid w:val="004768E7"/>
    <w:rsid w:val="00481169"/>
    <w:rsid w:val="00493AE6"/>
    <w:rsid w:val="004A3DE1"/>
    <w:rsid w:val="004B4392"/>
    <w:rsid w:val="004D266B"/>
    <w:rsid w:val="004E3E2E"/>
    <w:rsid w:val="004E5C7F"/>
    <w:rsid w:val="004F0C71"/>
    <w:rsid w:val="004F0CF1"/>
    <w:rsid w:val="004F6A2B"/>
    <w:rsid w:val="004F7BB2"/>
    <w:rsid w:val="00501115"/>
    <w:rsid w:val="005073D7"/>
    <w:rsid w:val="00510545"/>
    <w:rsid w:val="00517443"/>
    <w:rsid w:val="00522945"/>
    <w:rsid w:val="00530B8C"/>
    <w:rsid w:val="00534870"/>
    <w:rsid w:val="00554176"/>
    <w:rsid w:val="0055442F"/>
    <w:rsid w:val="0056117D"/>
    <w:rsid w:val="0056524F"/>
    <w:rsid w:val="00572A22"/>
    <w:rsid w:val="00583CF5"/>
    <w:rsid w:val="005A2F22"/>
    <w:rsid w:val="005A313A"/>
    <w:rsid w:val="005B2FB2"/>
    <w:rsid w:val="005B5982"/>
    <w:rsid w:val="005B76AC"/>
    <w:rsid w:val="005C3B6B"/>
    <w:rsid w:val="005D695B"/>
    <w:rsid w:val="005D78C9"/>
    <w:rsid w:val="005E2C55"/>
    <w:rsid w:val="005F5A4E"/>
    <w:rsid w:val="005F6310"/>
    <w:rsid w:val="005F6650"/>
    <w:rsid w:val="00601B34"/>
    <w:rsid w:val="00603ED8"/>
    <w:rsid w:val="006049A4"/>
    <w:rsid w:val="00616349"/>
    <w:rsid w:val="006166BA"/>
    <w:rsid w:val="0062094A"/>
    <w:rsid w:val="0062404F"/>
    <w:rsid w:val="006323C5"/>
    <w:rsid w:val="0063681E"/>
    <w:rsid w:val="00637D60"/>
    <w:rsid w:val="00640C11"/>
    <w:rsid w:val="00651613"/>
    <w:rsid w:val="00677FBF"/>
    <w:rsid w:val="00691F27"/>
    <w:rsid w:val="00695C00"/>
    <w:rsid w:val="006A1240"/>
    <w:rsid w:val="006A5FF9"/>
    <w:rsid w:val="006C1585"/>
    <w:rsid w:val="006C3614"/>
    <w:rsid w:val="006C3625"/>
    <w:rsid w:val="006C6F65"/>
    <w:rsid w:val="006D08F1"/>
    <w:rsid w:val="006D0D22"/>
    <w:rsid w:val="006D2CCE"/>
    <w:rsid w:val="006F2948"/>
    <w:rsid w:val="006F5ACC"/>
    <w:rsid w:val="006F648D"/>
    <w:rsid w:val="00711010"/>
    <w:rsid w:val="00711A80"/>
    <w:rsid w:val="00714277"/>
    <w:rsid w:val="007172E3"/>
    <w:rsid w:val="00720DBF"/>
    <w:rsid w:val="00734B5D"/>
    <w:rsid w:val="00744DAF"/>
    <w:rsid w:val="0074509D"/>
    <w:rsid w:val="0076237C"/>
    <w:rsid w:val="00762FA8"/>
    <w:rsid w:val="00777269"/>
    <w:rsid w:val="00786E17"/>
    <w:rsid w:val="00792AA0"/>
    <w:rsid w:val="00797666"/>
    <w:rsid w:val="007A3189"/>
    <w:rsid w:val="007B57FD"/>
    <w:rsid w:val="007C1E48"/>
    <w:rsid w:val="007E0BD7"/>
    <w:rsid w:val="007E461C"/>
    <w:rsid w:val="007F3734"/>
    <w:rsid w:val="007F7009"/>
    <w:rsid w:val="007F7171"/>
    <w:rsid w:val="007F72FA"/>
    <w:rsid w:val="007F7AE0"/>
    <w:rsid w:val="00802286"/>
    <w:rsid w:val="00807195"/>
    <w:rsid w:val="0081189A"/>
    <w:rsid w:val="00813597"/>
    <w:rsid w:val="00813844"/>
    <w:rsid w:val="00814870"/>
    <w:rsid w:val="0081604A"/>
    <w:rsid w:val="00816325"/>
    <w:rsid w:val="00827917"/>
    <w:rsid w:val="00830490"/>
    <w:rsid w:val="00842CC0"/>
    <w:rsid w:val="00862171"/>
    <w:rsid w:val="008739AF"/>
    <w:rsid w:val="00881228"/>
    <w:rsid w:val="00886669"/>
    <w:rsid w:val="008A14DC"/>
    <w:rsid w:val="008B59F8"/>
    <w:rsid w:val="008C4F9B"/>
    <w:rsid w:val="008D5136"/>
    <w:rsid w:val="008E3A04"/>
    <w:rsid w:val="008E55C9"/>
    <w:rsid w:val="008F7AE5"/>
    <w:rsid w:val="008F7B2E"/>
    <w:rsid w:val="00907C76"/>
    <w:rsid w:val="00917081"/>
    <w:rsid w:val="00930FAD"/>
    <w:rsid w:val="009331D5"/>
    <w:rsid w:val="00953049"/>
    <w:rsid w:val="00957E38"/>
    <w:rsid w:val="00964E66"/>
    <w:rsid w:val="00987A49"/>
    <w:rsid w:val="00994158"/>
    <w:rsid w:val="00996468"/>
    <w:rsid w:val="009A09C8"/>
    <w:rsid w:val="009A1B62"/>
    <w:rsid w:val="009A7845"/>
    <w:rsid w:val="009C06A2"/>
    <w:rsid w:val="009C0D7F"/>
    <w:rsid w:val="009C653C"/>
    <w:rsid w:val="009C6E8C"/>
    <w:rsid w:val="009D10E3"/>
    <w:rsid w:val="009D65B6"/>
    <w:rsid w:val="009E16D7"/>
    <w:rsid w:val="009F5FA3"/>
    <w:rsid w:val="00A0066D"/>
    <w:rsid w:val="00A00BCB"/>
    <w:rsid w:val="00A013DF"/>
    <w:rsid w:val="00A07528"/>
    <w:rsid w:val="00A13199"/>
    <w:rsid w:val="00A16F99"/>
    <w:rsid w:val="00A21FD4"/>
    <w:rsid w:val="00A44206"/>
    <w:rsid w:val="00A60E2A"/>
    <w:rsid w:val="00A6750B"/>
    <w:rsid w:val="00A72F8D"/>
    <w:rsid w:val="00A7454A"/>
    <w:rsid w:val="00A84A6B"/>
    <w:rsid w:val="00A97CC8"/>
    <w:rsid w:val="00AA3922"/>
    <w:rsid w:val="00AA6B2D"/>
    <w:rsid w:val="00AA6BFE"/>
    <w:rsid w:val="00AB050A"/>
    <w:rsid w:val="00AD4B07"/>
    <w:rsid w:val="00AD7BA9"/>
    <w:rsid w:val="00AE1D1E"/>
    <w:rsid w:val="00AE2A22"/>
    <w:rsid w:val="00B0458E"/>
    <w:rsid w:val="00B12601"/>
    <w:rsid w:val="00B13C27"/>
    <w:rsid w:val="00B20600"/>
    <w:rsid w:val="00B22A9A"/>
    <w:rsid w:val="00B40E2D"/>
    <w:rsid w:val="00B61238"/>
    <w:rsid w:val="00B61ACF"/>
    <w:rsid w:val="00B622AA"/>
    <w:rsid w:val="00B71441"/>
    <w:rsid w:val="00B71920"/>
    <w:rsid w:val="00B81EBD"/>
    <w:rsid w:val="00B84E91"/>
    <w:rsid w:val="00B9279D"/>
    <w:rsid w:val="00B93AAC"/>
    <w:rsid w:val="00BA6594"/>
    <w:rsid w:val="00BB1C28"/>
    <w:rsid w:val="00BB363A"/>
    <w:rsid w:val="00BC5C5C"/>
    <w:rsid w:val="00BC66B1"/>
    <w:rsid w:val="00BD7F98"/>
    <w:rsid w:val="00BE4714"/>
    <w:rsid w:val="00BF3636"/>
    <w:rsid w:val="00C02225"/>
    <w:rsid w:val="00C14F7B"/>
    <w:rsid w:val="00C250A9"/>
    <w:rsid w:val="00C27AC1"/>
    <w:rsid w:val="00C53947"/>
    <w:rsid w:val="00C54C51"/>
    <w:rsid w:val="00C5612C"/>
    <w:rsid w:val="00C63552"/>
    <w:rsid w:val="00C67694"/>
    <w:rsid w:val="00C678A8"/>
    <w:rsid w:val="00C71652"/>
    <w:rsid w:val="00C73A21"/>
    <w:rsid w:val="00C75867"/>
    <w:rsid w:val="00C81FBF"/>
    <w:rsid w:val="00C878DF"/>
    <w:rsid w:val="00C926E5"/>
    <w:rsid w:val="00CA7C4B"/>
    <w:rsid w:val="00CC0C32"/>
    <w:rsid w:val="00CD452E"/>
    <w:rsid w:val="00CD4687"/>
    <w:rsid w:val="00CE19A5"/>
    <w:rsid w:val="00CE229B"/>
    <w:rsid w:val="00CE2D99"/>
    <w:rsid w:val="00CF0061"/>
    <w:rsid w:val="00D0319A"/>
    <w:rsid w:val="00D0358F"/>
    <w:rsid w:val="00D15D8A"/>
    <w:rsid w:val="00D21B9A"/>
    <w:rsid w:val="00D24786"/>
    <w:rsid w:val="00D37C03"/>
    <w:rsid w:val="00D37E3A"/>
    <w:rsid w:val="00D42BF3"/>
    <w:rsid w:val="00D451D4"/>
    <w:rsid w:val="00D53DEF"/>
    <w:rsid w:val="00D73971"/>
    <w:rsid w:val="00D81B9B"/>
    <w:rsid w:val="00D820BA"/>
    <w:rsid w:val="00D858F9"/>
    <w:rsid w:val="00D935DF"/>
    <w:rsid w:val="00D943D5"/>
    <w:rsid w:val="00D97959"/>
    <w:rsid w:val="00DA1998"/>
    <w:rsid w:val="00DA5EE1"/>
    <w:rsid w:val="00DB15C2"/>
    <w:rsid w:val="00DB709A"/>
    <w:rsid w:val="00DC1E21"/>
    <w:rsid w:val="00DC202A"/>
    <w:rsid w:val="00DD2134"/>
    <w:rsid w:val="00DD2CDE"/>
    <w:rsid w:val="00DD3B31"/>
    <w:rsid w:val="00E00D41"/>
    <w:rsid w:val="00E04BC6"/>
    <w:rsid w:val="00E0693F"/>
    <w:rsid w:val="00E1151F"/>
    <w:rsid w:val="00E12011"/>
    <w:rsid w:val="00E15A3E"/>
    <w:rsid w:val="00E1634A"/>
    <w:rsid w:val="00E20251"/>
    <w:rsid w:val="00E24452"/>
    <w:rsid w:val="00E358A6"/>
    <w:rsid w:val="00E3769A"/>
    <w:rsid w:val="00E37AC0"/>
    <w:rsid w:val="00E63399"/>
    <w:rsid w:val="00E64E72"/>
    <w:rsid w:val="00E96997"/>
    <w:rsid w:val="00EA65F8"/>
    <w:rsid w:val="00EB24E7"/>
    <w:rsid w:val="00EC035E"/>
    <w:rsid w:val="00ED2044"/>
    <w:rsid w:val="00EE1A7C"/>
    <w:rsid w:val="00EF46E2"/>
    <w:rsid w:val="00EF6C36"/>
    <w:rsid w:val="00F00B8F"/>
    <w:rsid w:val="00F01CAC"/>
    <w:rsid w:val="00F04BF5"/>
    <w:rsid w:val="00F130D7"/>
    <w:rsid w:val="00F13130"/>
    <w:rsid w:val="00F24278"/>
    <w:rsid w:val="00F24F97"/>
    <w:rsid w:val="00F254C4"/>
    <w:rsid w:val="00F25FFC"/>
    <w:rsid w:val="00F27B73"/>
    <w:rsid w:val="00F33B4A"/>
    <w:rsid w:val="00F3715A"/>
    <w:rsid w:val="00F41B98"/>
    <w:rsid w:val="00F43479"/>
    <w:rsid w:val="00F439F9"/>
    <w:rsid w:val="00F5491E"/>
    <w:rsid w:val="00F64856"/>
    <w:rsid w:val="00F65149"/>
    <w:rsid w:val="00F776C4"/>
    <w:rsid w:val="00F8226D"/>
    <w:rsid w:val="00F84D54"/>
    <w:rsid w:val="00F86AC5"/>
    <w:rsid w:val="00F9012B"/>
    <w:rsid w:val="00F9017E"/>
    <w:rsid w:val="00FA03CD"/>
    <w:rsid w:val="00FA1EF6"/>
    <w:rsid w:val="00FB4FC4"/>
    <w:rsid w:val="00FB7158"/>
    <w:rsid w:val="00FC519F"/>
    <w:rsid w:val="00FD065A"/>
    <w:rsid w:val="00FD27E4"/>
    <w:rsid w:val="00FE18E9"/>
    <w:rsid w:val="00FF1965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D8675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CBDC-1334-40E2-928A-278D8EAB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PC</cp:lastModifiedBy>
  <cp:revision>2</cp:revision>
  <cp:lastPrinted>2023-09-22T07:31:00Z</cp:lastPrinted>
  <dcterms:created xsi:type="dcterms:W3CDTF">2024-09-25T08:00:00Z</dcterms:created>
  <dcterms:modified xsi:type="dcterms:W3CDTF">2024-09-25T08:00:00Z</dcterms:modified>
</cp:coreProperties>
</file>